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5BEF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中国科学院大学学位授予决定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</w:p>
    <w:p w:rsidR="00000000" w:rsidRDefault="00E35BEF">
      <w:pPr>
        <w:snapToGrid w:val="0"/>
        <w:spacing w:after="240"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 38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号）</w:t>
      </w:r>
      <w:bookmarkStart w:id="0" w:name="_GoBack"/>
      <w:bookmarkEnd w:id="0"/>
    </w:p>
    <w:p w:rsidR="00000000" w:rsidRDefault="00E35BEF">
      <w:pPr>
        <w:snapToGrid w:val="0"/>
        <w:spacing w:after="240" w:line="300" w:lineRule="atLeast"/>
        <w:jc w:val="center"/>
      </w:pP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2020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>7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日通过）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000000" w:rsidRDefault="00E35BEF">
      <w:pPr>
        <w:snapToGrid w:val="0"/>
        <w:spacing w:line="44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</w:t>
      </w:r>
      <w:r>
        <w:rPr>
          <w:rFonts w:ascii="宋体" w:hAnsi="宋体" w:hint="eastAsia"/>
          <w:sz w:val="28"/>
          <w:szCs w:val="28"/>
        </w:rPr>
        <w:t>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日会议审定通过，决定授予李发刚等</w:t>
      </w:r>
      <w:r>
        <w:rPr>
          <w:rFonts w:ascii="宋体" w:hAnsi="宋体" w:hint="eastAsia"/>
          <w:sz w:val="28"/>
          <w:szCs w:val="28"/>
        </w:rPr>
        <w:t>3162</w:t>
      </w:r>
      <w:r>
        <w:rPr>
          <w:rFonts w:ascii="宋体" w:hAnsi="宋体" w:hint="eastAsia"/>
          <w:sz w:val="28"/>
          <w:szCs w:val="28"/>
        </w:rPr>
        <w:t>名同学博士学位。</w:t>
      </w:r>
    </w:p>
    <w:p w:rsidR="00000000" w:rsidRDefault="00E35BEF">
      <w:pPr>
        <w:snapToGrid w:val="0"/>
        <w:spacing w:line="440" w:lineRule="atLeast"/>
        <w:ind w:firstLineChars="200" w:firstLine="420"/>
        <w:jc w:val="left"/>
        <w:rPr>
          <w:rFonts w:hint="eastAsia"/>
        </w:rPr>
      </w:pPr>
    </w:p>
    <w:p w:rsidR="00000000" w:rsidRDefault="00E35BEF">
      <w:pPr>
        <w:snapToGrid w:val="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获得博士学位人员名单、培养单位、学位证书编号如下：</w:t>
      </w:r>
    </w:p>
    <w:p w:rsidR="00000000" w:rsidRDefault="00E35BEF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3856"/>
        <w:gridCol w:w="2174"/>
      </w:tblGrid>
      <w:tr w:rsidR="00000000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 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养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李发刚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孙建新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何柏颉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廖家江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邱燕南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黄林哲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李再铮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申国桢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汪建平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文学清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赵剑锋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黄楚荧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张力维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段晓琦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江天舒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旷雄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李英哲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王泽中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赵荣杰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黄云翔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刘健毓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陈俣翱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许灵达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陈淑延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何笑鸥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罗俊如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文钧屹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肖方慧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谢天元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张雅倩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郑立奇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左碧君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唐中正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陈子涵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周乐为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傅柯韦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刘兆波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孟亭亭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寻其锋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李赵辉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孙逸帆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陈兰珏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王天平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李卫靖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郑嘉俐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李虎乘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崔笑宁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苏丹华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崔国建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王兆丰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尹洪武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陈祥胜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高要辉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秦雨樵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陈深宝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马隆飞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潘向南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何金燕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黄庭隆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王江涛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姜慧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杨哲森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张世豪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吕昭征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吴良妹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MUDASSAR NAZIR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关梦雪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刘效治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贾海洪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孙瑞锦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王爱伟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应江华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陈伟钊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郭林宝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焦君宇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李沛岭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李一明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梁文会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鲁金蕾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鲁佩佩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宋艳鹏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吴炯桦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陈闰堃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杜艺杰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何雨航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霍雯雪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陈全胜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孟繁琦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邱纪亮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吴俊桃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畅艳芬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肖伊康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何方成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黄国远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1443022020011499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李歌星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王宗源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温凯乐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肖广成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李汉成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梁秀佐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陆嘉达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马新鑫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宋龙龙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王金伟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韦良红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吴志岗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杨安波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杨双莉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刘福雁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宋力刚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夏苗仁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周梦雪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程振京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魏占辰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成伟帅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任佳义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李航旭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刘佳冀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马宇飞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王莹哲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杨际森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周嘉申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陈家熠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杨习山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衣晓锋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杨培年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张青青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孟瑞洁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战鸽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黄兆琼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姜自然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齐园蕾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姚鼎鼎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于梦枭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郭安强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郭剑锋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韩泽瑞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郝怡然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王星凯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张舒然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马博韬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管绍华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张智超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SHAHAB ULLAH KHAN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柴小朋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管从森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雷莹珂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刘同波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孙向向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木拉提·阿不都艾尼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郭雨薇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金小海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刘焕玲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张正德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胡金棒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马立梅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夏慧娟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赵皓贵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郭玲玲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敖浚轩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邓孟莹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耿艺耘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谢晓冬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闫庆龙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叶翠翠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张露灏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张月月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赵婧馨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张茂江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陈兴伟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何燎原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蒋鑫越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邹春燕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丁小军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兰旭颖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商海焦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梁育林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蒲小云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岳增慧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周逸媚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NADIR KHAN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张吉才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李宗臻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赵培雄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王梦柯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杨伟峰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戴天缘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魏向伦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颜俊伟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乐中宇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季杭馨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孙浩添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邵天骄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段维涛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郭瑞军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肖智磊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KAMRAN REHAN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段曹辉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吴红卫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袁亚平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1443022020011699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郑稳稳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黄永益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鹿瑶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王格格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郑增记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程连涛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JACOB OLADEJI OLOKETUYI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陈何超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宋智明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白杉杉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葛玉龙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薛文祥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魏从信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李优阳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程华清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胡文凯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贾骏一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刘禾阳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曹雨田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苑利霞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董燕婷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梁熙龙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曹子皇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蒋佶松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王奇勋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武宇翔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罗玉琴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努尔皮达·阿卜拉江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NIGORA RUSTAMOVA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公绪栋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伊力亚丝·白克力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奥布力喀斯木·艾散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王广发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MARZIYEHSADAT MONTAZERITABAR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汤长城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徐祎辰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宗庆霜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杨晴晴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付长慧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李献强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王景豪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张创立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1443022020011799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赵小峪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高寒飞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牛月芳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顾奕奕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郭家昊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臧晓玲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冯梧桐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郭扬武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赵运宣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朱顺敏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张舒月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鹿丁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宋庆路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邹银才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郭小惠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贾启明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沈福至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唐君言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岳庆伟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胡一鸣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陈智慧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魏聪源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陈道良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高博超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庹德辉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徐法峰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吴延州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吴云雁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范庆瑞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柴亚红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陈娇娇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迟晓平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董雪倩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冯雪艳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谷振坤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郭永先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梁家岩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刘顺畅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卢雪伟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聂明哲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邱贝贝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石燕君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宋月先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陶现森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涂泽一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吴亚运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杨梦周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于笑笑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张含宇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1443022020011899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朱其建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来悦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侯天昊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李恒毅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刘欣然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BADRAL GANSUKH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ZADA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丁思尹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高博伟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施光宇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索泓一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徐礼桔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尹学敏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黄润坤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郎丰正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刘付林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孙晨凯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魏源志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杨麦萍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谢炎坤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蒙业云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彭思瀚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穆星烨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葛懿修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郭军凯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雷光月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赵群超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李梦尧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邓嘉晨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臧文清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谈云轩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史长运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葛航铭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徐徐清风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黄伟臣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帅斌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胡琦飞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焦科进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肖海文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郝冰洁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李茹茹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陶杨青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崔孟奎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杨敏杰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顾桐年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聂秋玥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邱焰平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管明峰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夏丛丛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黄心悦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刘振颖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葛真真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陈欣梦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全保学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张川宝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赵思涵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卓俊睿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叶宇玲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1443022020011999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贾冰莹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任志恒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姚梦琴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周露露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TADESSE HAILE FEREJA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苗中硕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杜艳秋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王伟民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司晓勤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李宏基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唐宇轩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裴启俊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张炜进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郝建旗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孟彩霞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秦洁琼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夏栩笙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周质文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易红明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宋子晗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谢聪鑫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于滢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李筱玉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商庆浩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康晶燕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韩晓菲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辛爱一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牛盼红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惠和平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魏瑞平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贾卫红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段春俭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刘炯杰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马彦军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高凯雄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宫奎亮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刘灵洋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苏利军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俞传永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曹学乾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邱晓莉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吴献章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王梦娇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张若冲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王梦可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姜小芳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孙倩颖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1443022020012099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刘云召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杨以娜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曾庆龙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周明星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陈肖朴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金锡雄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徐志学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陈云翔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杨日龙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杨莉莉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冯亚刚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孙昌志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常天赐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王凡奇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党明召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彭江古丽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吕欣瑞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邓瑞翔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余青青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代迷迷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魏玉全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段于森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冯爱虎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王鲁杰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张步豪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张芸莉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欧阳玉阁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SOBIA DILPAZIR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扎西措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易树萍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刘娟波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MOUSTAFA MOHAMED ARAFA MOURSI IBRAHIM SHARSHAR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于冬雪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郑家乐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戎猛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朱光锦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吴应红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刘霖颖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任重远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范宜晓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荆柏林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张凌宵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常俊俊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苏春雷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赖余建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莫杰珍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李亚飘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李睿达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潘乃青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李守娟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潘京津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宋昌素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赵爱花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赵智博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曹祥会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代碌碌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秦化宇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任艳姣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1443022020012199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周云桥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韩王亚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晏子頔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朱会宇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洪响声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王丰邦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赵俊鹏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季晓亚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姜参参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孙振东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王丁一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杨雨萍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杨仁君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OLUNIYI OLATUNJI FADARE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韩瑞霞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古振澳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蒋国霞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李贵伟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包丽君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苗时雨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李魁岭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柳蒙蒙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赵思研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李旭恒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杨凯雄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王尘辰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于恩逸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韩秀秀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尹俊青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陈会民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梁浩杰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刘竞舸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陈舒瑶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韩文鹏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赵吉晓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罗晓航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葛泽峰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焦卫红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郭中雅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杜梅杰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路博琼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雒京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王烟霞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侯亚芹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庆绍军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袁丹萍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杨光赛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胡明远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贾吉慧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司雅楠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IMRAN KHAN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朱强雨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1443022020012299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陈忠祥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李师伍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刘继兵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熊海根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徐必平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MANOJ BADRINATH KALE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巩云云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曹琳安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刘的文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闫雪原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江云斌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刘雯珍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王前超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SUHAIL MUBARAK PUTHAN PEEDIAKKAL VALIYAKATH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NIDHIN CHUNDAPURAKAL DIVAKARAN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囤荣敏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范慧歆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李悦微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林嵩岳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涂启胜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王洒洒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张美琪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张万万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赵超前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DHAMODHARAN DURAISAMI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邹兴武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SYED ASIM HUSSAIN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张湘如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李雷明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朱思媚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江左其杲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石星辰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王嘉琛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杨秀静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TARIQ MAHMOOD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尹朝晖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缪家鹏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孙睿藻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庄默然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边晴云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段欣妤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曾鼎文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钟权加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ABUBAKER OMER ABBASS OSMAN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薛一迪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杨艺亚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于子棚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赵思遥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韩双泽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周雪城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纪柳青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那莹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陈桂万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徐连连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周士杰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王媛林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徐丹卉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党瑞君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陶灵江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郭星艳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穆梦斐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任维鹤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项潇智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于颖卓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樊金生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刘琼欢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王田野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SHAFEEQUE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徐韵佳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杨涵菲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余灏哲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GEBREMEDHIN GEBREMESKEL HAILE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陈沛然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廖柳文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马恩朴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齐宏纲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任宇飞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张书颖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巴图娜存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郭兴健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黄达沧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程诗奋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王会蒙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柏永青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丁方宇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袁换欢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方叶兵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杨婉妮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ASIF MEHMOOD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屈秋实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刘婧雅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魏云洁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熊琛然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张红丽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陈敬华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梁儒彪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AAMIR LATIF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姜沛沛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刘倩愿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张全军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张维康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赵福年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段后浪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穆叶赛尔·吐地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董子平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龚雪刚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吕书丛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1443022020012499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赵恺彦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郦倩玉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刘星根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程俊翔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GAURAV JOSHI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刘玮辰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刁亚芹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白承荣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陈丙法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徐金英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初楠臣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刘云达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任嘉敏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尚盈辛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任月坤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常春玲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刘长锴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孙露莹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涂冰洁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韩冬雪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吴燕锋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SURESH CHAUDHARY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张少尧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唐琦哲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胡宇思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郭剑衡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谭德灿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ABIOLA OMOTAYO OYEBAMIJI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WAJAHAT ASLAM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WAQAR 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夏吉成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郭云霞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何源首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畅航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彭全材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维妙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马玉珍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石峻峰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李步苏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黄平平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刘昕明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吕新嘉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孙雨豪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谭姣姣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张好放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曲寒雪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迟路坪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刘厚荣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张正一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李连福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胡思谊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靳佳澎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刘华健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陈福迪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吕旭宁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钟兆山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MOHAMED ALI MOHSEN MOHAMED SHEHATA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杨慧娇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顾瑞婷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刘相局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邱丽霞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王依龙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刘优利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罗士浩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朱宇航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罗海容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周梓华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查财财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黄慧文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张严心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周卫文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柳晓静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余庆龙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刘黎军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纪广玉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周武根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王元超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张延保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魏运浩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俞贵平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陈桂廷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袁雨欣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郝文星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苏仕强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胡换龙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彭红卫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张帮禄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张力钰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GAUTAM PRASHAD KHANAL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苏向东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张月阳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RASOUL ESMAEILI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邱华标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1443022020012699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王朱亭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吴佳斌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李康康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吕丽星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田晟辰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韩晓华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陈沛文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段永婷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隋皓月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张江义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贺建先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孙世威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胡召富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宋梦媛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程立真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薛文萍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程清平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朱前涛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敏玉芳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杨佳希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续昱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毕广旭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张兆辉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何碧红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陈娟丽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李韵诗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白瑞强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刘星炎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赵彦虎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马启民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牛百成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石亚亚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苏永奇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金晓颖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孙杲辰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郝建盛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YERBOLAT MUKANOV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哈尚辰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SADYRBEK KOZHOKULOV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曹良中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董嘉琪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GULKAIYR OMURAKUNOVA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段永超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KHUSEN GAFFOROV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SANIM BISSENBAYEVA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迪力夏提·阿不力孜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闵孝君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尹明远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臧永新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ALZHAN KURMANGOZHINOV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KHASAN ISMOILOV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孙敏佳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崔世超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马慧静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范丽卿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王明强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李妍昕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巩家媛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温翠娇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衡鉴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吴付佳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贾行星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OLGA VOLOVYCH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范宋佳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叶银子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闻靖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赵吉东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薄亭贝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于偌萱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翟晶磊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宁文鹤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叶臣君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韩亚蓝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陆先翠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李津南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李开琴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胡靖扬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黄翠萍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郑智中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古天乐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李连伟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祁飞燕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郑文海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蒋永超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景春艳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侯星慧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叶建飞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张武凡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李尉涛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王钧杰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牛艳婷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谢京合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赵存峰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徐永超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傅学浩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向坤莉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蒋日红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祖奎玲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AYE THIN MU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吴立栓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WILSON MWANGI KIMANI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赵松浩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王月枫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徐美隆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朱青俊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曹朕娇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张典业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金时超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1443022020012899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王世强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岑宇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陈冬东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侯东杰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刘上石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杨贵彪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高秀丽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于鸿莹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MISS THATSANEE LUANGHARN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王林林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张翠萍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林渊源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巩宇豪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金桂花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JOSEPH SAKAH KAUNDA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冯克娜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何小凤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杨凤仙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SWASTIKA PAUL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黄建锋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黄艳杰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郁阳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孙志霞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邹帅宇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徐梅珍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邓通初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严慧玲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AIMEE CAYE GARCIA CHANG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宋柱秋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尧波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MD ABU HANIF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罗先真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ANDREW WANYOIKE GICHIRA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VERONICAH MUTELE NGUMBAU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YESHITILA MEKBIB BELAYNEH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曹仃仃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李梦辉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王生位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VALERIE FARAI MASOCHA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GIRMA ESHETU TESHOME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YUVENALIS MORARA MBUNI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VIRGINIA MUTHEU MWANZIA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DAVID KIMUTAI MELLY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CORNELIUS MULILI KYALO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SOLOMON KIPKOECH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焦文婧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苑文珂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ADUGNA FEYISSA GUBENA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TERESIAH MUCIKU MUNGAI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熊先华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肖孟玮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王夕虹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邢程远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徐琳璐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孙肖月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孔庆乐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高中宝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1443022020012999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吴瑞祥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潘瑞远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袁志恒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张成钰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王培霞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邱伟楠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蔡兆奎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曹鑫涛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毛德欣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张甜甜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朱西平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胡培磊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景瑞琪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钱国敏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熊朝亮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于娇娇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朱亚兰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渠源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周巾煜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贝伟伟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于爱玲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江坤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吴树恒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郭静雅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吴塔菊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岳慧珍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ANBESSA DABASSA KORICHA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罗旭明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袁智惠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于原玲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杨统见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郭龙芳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杨震东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沈梦圆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NOOR-UL-HUDA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胡愈炘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蒋艳鑫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黄麟飞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罗丽飞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吴冬晴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邢伟越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王朝溪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李天佩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林小煌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赵晏慧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万玲玲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MD SHAFAYAT HOSSAIN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薛晓钰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胡梅娟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李翰文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徐玉芳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1443022020013099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聂方园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牛建青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席海秀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王冬至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贾彦凤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WAH WAH LWIN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杨亚明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杜会龙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曹文清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夏政华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邹小艳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栾广祥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尚国珍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李长斌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祝景彬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孙玉拓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薛东香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陈德恒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代天资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傅逸凡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任永梅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陈宾凡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何亚平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郎天群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杨奕玮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高宇雄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唐崇壮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丛小骥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邓颖志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陈相玲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李娇梦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刘菲菲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田宇楠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韦凡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尉骁璐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吴守燕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肖若璇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薛亚茹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郭慧杰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林光耀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陈彦韬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张向磊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赵姬慧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朱正诞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任富利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INNOCENT NYAMWASA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邓思思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李一苇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袁一菲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戴诗雨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於文苑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付琳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1443022020013199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刘兴云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KRITTIPAT CHUENPHITTHAYAVUT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宫文潇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吕利利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王凌霄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姚方姝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林志斌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吴同亮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孙运朋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张考萍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罗如熠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万梦雪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于全波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JACKSON NKOH NKOH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MOHAMMAD REZAUL KARIM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郑曼曼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徐雪斌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徐灵颖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郑甜甜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朱雪峰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刘圣恩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童跃伟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龚雪伟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窦薛楷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王辛辛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MAHMOUD MOHAMMED DAHAB IBRAHIM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郑小玲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赵高卷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朱习爱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KAY ZIN THAN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程然然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李雯瑞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叶露萍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倪玲珊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窦艳星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姚毓菲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李灵慧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晁会娜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程大宁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郭青丽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申毅杰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张星洲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郑天祺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杜伟健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唐忆滨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江树浩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石翔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唐乾坤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严明玉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AVINAB MARAHATTA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1443022020013299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侯圣峦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周撷璇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黄运有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杨飞雕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THAPANA BOONCHOO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陈迪琦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沈建飞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张笑东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崔欣莹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李艾挺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柳殿彬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徐强仁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徐庆宗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王际辉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黄福军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史旭升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马英群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李紫良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毛思玮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程凤敏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董海云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黄艳宾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胡诗铭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孙术乾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郝友增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张九双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张永恒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刘龑中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孙琳钧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李鸿龙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窦润江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井亮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郑凌晨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赵成城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SAJID UR REHMAN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廖文渊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刘双韬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彭轶瑶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王思凯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杨成奥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张中恺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刘翠翠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王皓岩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谢圣文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倪茹雪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杨秀霞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蔡晓晴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余雅国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张雅婷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黄小磊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梁亨茂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林典鹏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林家杰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邱付成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陈垚江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石文君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张学钢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姜育宁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周杨林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罗伟鑫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徐衍钰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吴旭阳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杨付乾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刘泽宁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李占国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林春卉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王延靖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张馨元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周长祺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周正杰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孙诗壮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杨梦柯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卢勇男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丁少行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陈善搏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何俊培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李清雅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李世俊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李钰鹏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杨利伟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李沐雨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董全睿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费强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韩玺钰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任凤雷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吴和龙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吴言枫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程博阳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刘重阳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卯宁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俞航航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SOHAIL ABDUL JALIL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1443022020013499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龚伟枫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刘人奇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林海笑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刘招祥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陈锦明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陈正伟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张友宝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董金岩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郭可升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劳陈哲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鲁云开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尹正坤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赵洁珺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梅笑冬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潘伟巍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王家亮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丁志丹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管相合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鲁绍文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潘望军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曾宗顺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张璟璞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张秀平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赵学强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牟南历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陈端阳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韩帅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李善明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吴达坤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张宗辉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千佳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曾亮维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解晓蓬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解青坤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牛月凤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陈松懋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徐增闯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肖锡晟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石冬松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刘世界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朱含露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袁汝俊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刘洪麟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岑懿群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刘棱枫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冯燕朋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顾有地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谢碧君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张峻凡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刘淼然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白熹微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蔡明学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陈星宇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亢兆兵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1443022020013599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马燕芹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糜凯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眭泽智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朱佳刚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全卫泽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朱灵杰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傅睿博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高君宇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高云泽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李晨星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王唯康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燕卫政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张士峰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李怀宇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王亦宁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杨红明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443022020013623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MD HABIBUR RAHMAN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常建龙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董林昊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黄梁华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黄林江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黄晓雯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姜荣涛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刘松岩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牛景昊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盛芬芬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孙思洋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唐付林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王财勇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武慧凯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肖鑫雨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熊方舟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朱洪银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朱军楠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张帅通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刘乃龙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周培林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安海博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胡艳明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张祥越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陈新和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赵伟康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姜龙斌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张发聪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李树凡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白亚开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米红星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吴佳欢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庄修政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1443022020013699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康溪辉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INNA SMOLIANOVA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朱长辉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彭全明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胡奇夫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郭奕旻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林鸿宇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高国涵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黄奕嘉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况银丽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马跃博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谢仲业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林小光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熊菊霞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叶兴贵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孟美任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段美珍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武华维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刘自强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郭迎会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ELAMIN HAFIZ BAILLO OSMAN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ARBINDRA TIMILSINA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苟龙飞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王乙汀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曲远馨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沈姣姣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谢小训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戴文婷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刘成程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吴佳睿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贾纪元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李昱东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KASHIF SHAHZAD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刘慧超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王恩亮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吴全潭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姚佳欣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尹晓艮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夏庆贞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赵治乾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史学文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黄策策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张续猛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郝继龙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黄凯亮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韩淑君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吴双力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1443022020013799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夏银行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肖谋良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MD ABUL KALAM AZAD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TSEGAY TEKLEBRHAN GEBREMARIAM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魏晓梦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陈秀文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迟钰雪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马嫣然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宋瑶瑶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孙红军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姚银红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李尚颖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初高彬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冯雨周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赵慧芳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何春民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程进雄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薛永丽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曾维主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孙迎韬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向明灯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凡玉娟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孙泽航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林美卿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魏凤华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胡淑捷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廉秀峰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吴康敏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朱春友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姜懿珊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邓一荣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时博阳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陶现明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徐炳祥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李萌伟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崔博宇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董梦醒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许争争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岁品品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郑欣畅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寇蕾蕾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1443022020012764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郝君超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赖明东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庞增霞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王业飞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余永阳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LIN WU TIAN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谭玉鑫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王泽群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桂继宏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李凌跃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周亦雄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MIROSLAV SAUR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尤景阳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1443022020013899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吕悦广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张开全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WASIHUN MENBERU DAGNAW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曹明晶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邹宜旻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桂柯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石运昊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王蓓羽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周龙寿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程南南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朱洪建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陈微微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孙长斌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王明月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姬敬开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张尚欣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丁曼旎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董俊夫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李爱娅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翟彦武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郑锦灿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任海青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刘鲁鹏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冷佳旭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米允龙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蔡晓琳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刘东峰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逄瑞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李元杰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崔怡雯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潘禹辰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SWATI ANINDITA SARKER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BIRTE MALENE TANGERAAS HANSEN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代高琪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卢全莹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王德卿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AMIRHOSSEIN KARAMOOZIAN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展圣洁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丁雪辰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董彩婷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ANNA TRUNINA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阮馨逸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德吉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武广明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肖雄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SUBASH ADHIKARI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MULUGETA GENANU KEBEDE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1443022020013999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陈耀飞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顾政权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谢关才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赵俊青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程瑞清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布天昭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聂锦辉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杨茜茜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KWANG HAK CHOE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ATTIA FALAK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樊慧真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唐立雪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AAMIR HASSAN SHAH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尚颖旭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姜兆衍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刘少利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孟晓义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李宪磊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狄正晗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朱颜飞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DIDAR BAIMANOV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梁晓嫱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高厚乾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翁传欣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陈延东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RASHID IQBAL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黄朋科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杨凯盛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齐士杰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付耀耀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王胤杰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JEAN PIERRE MWIZERWA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曾基灵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蒋振奇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李荣荣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李友兵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刘红红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万红利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王木钦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吴英豪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葛维凯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谢精科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樊琛语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MUQDDAS TARIQ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HANIF ULLAH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赖毅维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夏成祥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陈树翰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马若兰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王付卉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CHIRANJIBI CHHOTARAY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MD MAHMUDUL ISLAM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HAFIZ MUHAMMAD ADNAN HAMEED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MUZAMMAL HUSSAIN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吴锡山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甘天喻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黄正辉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郝红云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杨若恒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徐慧晖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陈家辉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1443022020014099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成文翔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陈敬钦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刘兰兰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刘芮伶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苏荣锋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IMRAN MOHSIN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金少堃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段江哗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黄品高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李贵强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LALIPHAT MANAMANCHAIYAPORN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徐锦萍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赵宝新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JEAN PIERRE NIYIGENA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佘荣斌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王易平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张献辉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NERGUI URANBILEG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江圣世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王迅昶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杜奥冰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王龙龙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韩晓琪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吕莉莉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李现凯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武景丽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宋向菊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卢玉曦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徐兰兰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党消消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郝钦钦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安德玉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校亮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毕冬雪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于天舒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王业宁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陈华香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史秋月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陈立香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范洪勇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苗纪法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杨瑞丽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ZIAUL HOQUE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韩林桅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朱捷缘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左舒翟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赵留群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孙尚尚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苏州生物医学工程技术研究所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师兆麟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谢雨润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蒋述康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安芸蕾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韩佩卿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彭雅秋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马皛源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党闪闪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孔文波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马路山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1443022020014199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史佳林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顾金杰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邢崇阳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邹学强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马梦雨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于光喜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方山城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檀国林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莫靖杰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李高超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张巧遇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朱双怡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陈玖明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丰轩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潘冬雪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周玉晶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江伊雯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李世敏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马学成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倪佩芳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苏义军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谢惠琴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赵博白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王文彬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姚浙茜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连春盎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陈万利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何伶利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陈雅文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史海翔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魏满义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肖伊妮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时铁柱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孙露露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孙怡迪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袁施琳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岳宏伟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葛云辉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公丽岩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韩建明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帅进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李烨华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毛少帅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1443022020014299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王满福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孙韦平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陆宗阳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刘德陈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查茜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欧敏祎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张倍祯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朱传镇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贺冰冰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石玉含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胡新德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周昌阳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谢其均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曹树民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赵洪龙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卢中文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庞亭林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唐瑞娟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武宁宁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马飞龙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汪庆卓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杨盟权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胡小梅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邓贻婷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巩成相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郭建飞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孔祥锋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刘波涛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马海玲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施传琳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熊贤淞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朱亚丽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陈二旺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洪烨淳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刘德芬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1443022020014369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郑喜喜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黄永财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马国杰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张夏玮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孟彦彦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1443022020014379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魏雅丽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朱建峰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肖春蕾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林尚荣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1443022020014389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YVES HATEGEKIMANA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NABIL BACHAGHA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陈六嘉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孔凡萍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1443022020014399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葛邦宇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靳晴文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刘敬一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孙光德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孙营伟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1443022020014409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王皓飞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王宏杰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杨颖频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赵龙才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魏瑗瑗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1443022020014419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郝大磊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黄玉涛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席宝坤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1443022020014429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涂开辉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刘季杭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穆雅鑫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1443022020014439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谢吴鹏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肖桂花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宁佳琪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赵庆超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程瑞昌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1443022020014449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默迪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宋子奇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饶梦彬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1443022020014456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1443022020014457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王大康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1443022020014458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1443022020014459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姚武韬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1443022020014460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1443022020014461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杨炜暾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1443022020014462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袁基力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1443022020014463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1443022020014464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张衍垒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1443022020014465</w:t>
            </w:r>
          </w:p>
        </w:tc>
      </w:tr>
      <w:tr w:rsidR="00000000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35BE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1443022020014466</w:t>
            </w:r>
          </w:p>
        </w:tc>
      </w:tr>
    </w:tbl>
    <w:p w:rsidR="00000000" w:rsidRDefault="00E35BEF">
      <w:pPr>
        <w:snapToGrid w:val="0"/>
        <w:ind w:firstLine="555"/>
      </w:pPr>
      <w:r>
        <w:t> </w:t>
      </w:r>
    </w:p>
    <w:p w:rsidR="00000000" w:rsidRDefault="00E35BEF">
      <w:pPr>
        <w:snapToGrid w:val="0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lastRenderedPageBreak/>
        <w:t xml:space="preserve">    </w:t>
      </w:r>
      <w:r>
        <w:rPr>
          <w:rFonts w:ascii="宋体" w:hAnsi="宋体" w:hint="eastAsia"/>
          <w:sz w:val="28"/>
          <w:szCs w:val="28"/>
        </w:rPr>
        <w:t>特此公告。</w:t>
      </w:r>
    </w:p>
    <w:p w:rsidR="00000000" w:rsidRDefault="00E35BEF">
      <w:pPr>
        <w:snapToGrid w:val="0"/>
        <w:ind w:left="560" w:hanging="560"/>
        <w:jc w:val="left"/>
      </w:pPr>
      <w:r>
        <w:t> </w:t>
      </w:r>
    </w:p>
    <w:p w:rsidR="00000000" w:rsidRDefault="00E35BEF">
      <w:pPr>
        <w:snapToGrid w:val="0"/>
        <w:ind w:left="560" w:hanging="560"/>
        <w:jc w:val="left"/>
      </w:pPr>
      <w:r>
        <w:t> </w:t>
      </w:r>
    </w:p>
    <w:p w:rsidR="00000000" w:rsidRDefault="00E35BEF">
      <w:pPr>
        <w:snapToGrid w:val="0"/>
        <w:ind w:left="560" w:hanging="560"/>
        <w:jc w:val="left"/>
      </w:pPr>
      <w:r>
        <w:t> </w:t>
      </w:r>
    </w:p>
    <w:p w:rsidR="00000000" w:rsidRDefault="00E35BEF">
      <w:pPr>
        <w:snapToGrid w:val="0"/>
        <w:ind w:left="560" w:hanging="560"/>
        <w:jc w:val="left"/>
      </w:pPr>
      <w:r>
        <w:t> </w:t>
      </w:r>
    </w:p>
    <w:p w:rsidR="00000000" w:rsidRDefault="00E35BEF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</w:t>
      </w:r>
    </w:p>
    <w:p w:rsidR="00000000" w:rsidRDefault="00E35BEF">
      <w:pPr>
        <w:snapToGrid w:val="0"/>
      </w:pPr>
      <w:r>
        <w:t> </w:t>
      </w:r>
    </w:p>
    <w:p w:rsidR="00E35BEF" w:rsidRDefault="00E35BEF">
      <w:pPr>
        <w:snapToGrid w:val="0"/>
      </w:pPr>
      <w:r>
        <w:t> </w:t>
      </w:r>
    </w:p>
    <w:sectPr w:rsidR="00E3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FEC"/>
    <w:rsid w:val="00126FEC"/>
    <w:rsid w:val="00E3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C6149-4212-4A9A-A1E2-4CE8D61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14911</Words>
  <Characters>84997</Characters>
  <Application>Microsoft Office Word</Application>
  <DocSecurity>0</DocSecurity>
  <Lines>708</Lines>
  <Paragraphs>199</Paragraphs>
  <ScaleCrop>false</ScaleCrop>
  <Company/>
  <LinksUpToDate>false</LinksUpToDate>
  <CharactersWithSpaces>99709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王艳芬</dc:creator>
  <cp:keywords/>
  <dc:description/>
  <cp:lastModifiedBy>unknown</cp:lastModifiedBy>
  <cp:revision>2</cp:revision>
  <dcterms:created xsi:type="dcterms:W3CDTF">2020-07-02T10:47:00Z</dcterms:created>
  <dcterms:modified xsi:type="dcterms:W3CDTF">2020-07-02T10:47:00Z</dcterms:modified>
</cp:coreProperties>
</file>